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ED8" w:rsidRPr="00AD1166" w:rsidRDefault="00F32ED8" w:rsidP="00F32ED8">
      <w:pPr>
        <w:spacing w:after="0" w:line="240" w:lineRule="auto"/>
        <w:rPr>
          <w:rFonts w:ascii="Bradley Hand ITC" w:hAnsi="Bradley Hand ITC"/>
          <w:b/>
          <w:sz w:val="28"/>
        </w:rPr>
      </w:pPr>
      <w:r>
        <w:rPr>
          <w:noProof/>
          <w:lang w:eastAsia="de-DE"/>
        </w:rPr>
        <w:drawing>
          <wp:anchor distT="0" distB="0" distL="114300" distR="114300" simplePos="0" relativeHeight="251696128" behindDoc="0" locked="0" layoutInCell="1" allowOverlap="1" wp14:anchorId="6A8EBAA1" wp14:editId="009A99D2">
            <wp:simplePos x="0" y="0"/>
            <wp:positionH relativeFrom="column">
              <wp:posOffset>7391400</wp:posOffset>
            </wp:positionH>
            <wp:positionV relativeFrom="paragraph">
              <wp:posOffset>-567835</wp:posOffset>
            </wp:positionV>
            <wp:extent cx="630555" cy="647700"/>
            <wp:effectExtent l="0" t="19050" r="36195" b="19050"/>
            <wp:wrapNone/>
            <wp:docPr id="27" name="Grafik 27" descr="https://openclipart.org/image/800px/78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penclipart.org/image/800px/7813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55568">
                      <a:off x="0" y="0"/>
                      <a:ext cx="63055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94080" behindDoc="0" locked="0" layoutInCell="1" allowOverlap="1" wp14:anchorId="59C1BB5B" wp14:editId="783D811A">
            <wp:simplePos x="0" y="0"/>
            <wp:positionH relativeFrom="column">
              <wp:posOffset>5466715</wp:posOffset>
            </wp:positionH>
            <wp:positionV relativeFrom="paragraph">
              <wp:posOffset>-575945</wp:posOffset>
            </wp:positionV>
            <wp:extent cx="628650" cy="645160"/>
            <wp:effectExtent l="19050" t="19050" r="19050" b="21590"/>
            <wp:wrapNone/>
            <wp:docPr id="26" name="Grafik 26" descr="https://openclipart.org/image/800px/78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penclipart.org/image/800px/7813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46180" flipH="1">
                      <a:off x="0" y="0"/>
                      <a:ext cx="628650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91008" behindDoc="0" locked="0" layoutInCell="1" allowOverlap="1" wp14:anchorId="4086DE2A" wp14:editId="1105C3E8">
            <wp:simplePos x="0" y="0"/>
            <wp:positionH relativeFrom="column">
              <wp:posOffset>3676015</wp:posOffset>
            </wp:positionH>
            <wp:positionV relativeFrom="paragraph">
              <wp:posOffset>-578485</wp:posOffset>
            </wp:positionV>
            <wp:extent cx="1714500" cy="964565"/>
            <wp:effectExtent l="0" t="0" r="0" b="6985"/>
            <wp:wrapNone/>
            <wp:docPr id="13" name="Grafik 13" descr="https://openclipart.org/image/800px/265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penclipart.org/image/800px/26593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6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1166">
        <w:rPr>
          <w:rFonts w:ascii="Bradley Hand ITC" w:hAnsi="Bradley Hand ITC"/>
          <w:b/>
          <w:sz w:val="52"/>
        </w:rPr>
        <w:t xml:space="preserve">Mein Terminplan! </w:t>
      </w:r>
      <w:r w:rsidRPr="00AD1166">
        <w:rPr>
          <w:rFonts w:ascii="Bradley Hand ITC" w:hAnsi="Bradley Hand ITC"/>
          <w:b/>
          <w:sz w:val="44"/>
        </w:rPr>
        <w:tab/>
      </w:r>
      <w:r>
        <w:rPr>
          <w:rFonts w:ascii="Bradley Hand ITC" w:hAnsi="Bradley Hand ITC"/>
          <w:b/>
          <w:sz w:val="36"/>
        </w:rPr>
        <w:tab/>
      </w:r>
      <w:r>
        <w:rPr>
          <w:rFonts w:ascii="Bradley Hand ITC" w:hAnsi="Bradley Hand ITC"/>
          <w:b/>
          <w:sz w:val="36"/>
        </w:rPr>
        <w:tab/>
      </w:r>
      <w:r>
        <w:rPr>
          <w:rFonts w:ascii="Bradley Hand ITC" w:hAnsi="Bradley Hand ITC"/>
          <w:b/>
          <w:sz w:val="36"/>
        </w:rPr>
        <w:tab/>
      </w:r>
      <w:r>
        <w:rPr>
          <w:rFonts w:ascii="Bradley Hand ITC" w:hAnsi="Bradley Hand ITC"/>
          <w:b/>
          <w:sz w:val="36"/>
        </w:rPr>
        <w:tab/>
      </w:r>
      <w:r>
        <w:rPr>
          <w:rFonts w:ascii="Bradley Hand ITC" w:hAnsi="Bradley Hand ITC"/>
          <w:b/>
          <w:sz w:val="36"/>
        </w:rPr>
        <w:tab/>
      </w:r>
      <w:r>
        <w:rPr>
          <w:rFonts w:ascii="Bradley Hand ITC" w:hAnsi="Bradley Hand ITC"/>
          <w:b/>
          <w:sz w:val="36"/>
        </w:rPr>
        <w:tab/>
      </w:r>
      <w:r w:rsidRPr="00AD1166">
        <w:rPr>
          <w:rFonts w:ascii="Bradley Hand ITC" w:hAnsi="Bradley Hand ITC"/>
          <w:b/>
          <w:sz w:val="28"/>
        </w:rPr>
        <w:t>Woche vom</w:t>
      </w:r>
      <w:r>
        <w:rPr>
          <w:rFonts w:ascii="Bradley Hand ITC" w:hAnsi="Bradley Hand ITC"/>
          <w:b/>
          <w:sz w:val="28"/>
        </w:rPr>
        <w:t xml:space="preserve"> .</w:t>
      </w:r>
      <w:r w:rsidRPr="00AD1166">
        <w:rPr>
          <w:rFonts w:ascii="Bradley Hand ITC" w:hAnsi="Bradley Hand ITC"/>
          <w:b/>
          <w:sz w:val="28"/>
        </w:rPr>
        <w:t>…</w:t>
      </w:r>
      <w:r>
        <w:rPr>
          <w:rFonts w:ascii="Bradley Hand ITC" w:hAnsi="Bradley Hand ITC"/>
          <w:b/>
          <w:sz w:val="28"/>
        </w:rPr>
        <w:t>………..</w:t>
      </w:r>
      <w:r w:rsidRPr="00AD1166">
        <w:rPr>
          <w:rFonts w:ascii="Bradley Hand ITC" w:hAnsi="Bradley Hand ITC"/>
          <w:b/>
          <w:sz w:val="28"/>
        </w:rPr>
        <w:t>………... bis</w:t>
      </w:r>
      <w:r>
        <w:rPr>
          <w:rFonts w:ascii="Bradley Hand ITC" w:hAnsi="Bradley Hand ITC"/>
          <w:b/>
          <w:sz w:val="28"/>
        </w:rPr>
        <w:t xml:space="preserve"> </w:t>
      </w:r>
      <w:r>
        <w:rPr>
          <w:rFonts w:ascii="Bradley Hand ITC" w:hAnsi="Bradley Hand ITC"/>
          <w:b/>
          <w:sz w:val="28"/>
        </w:rPr>
        <w:t xml:space="preserve"> ………</w:t>
      </w:r>
      <w:r>
        <w:rPr>
          <w:rFonts w:ascii="Bradley Hand ITC" w:hAnsi="Bradley Hand ITC"/>
          <w:b/>
          <w:sz w:val="28"/>
        </w:rPr>
        <w:t>…….</w:t>
      </w:r>
      <w:r>
        <w:rPr>
          <w:rFonts w:ascii="Bradley Hand ITC" w:hAnsi="Bradley Hand ITC"/>
          <w:b/>
          <w:sz w:val="28"/>
        </w:rPr>
        <w:t>………</w:t>
      </w:r>
    </w:p>
    <w:tbl>
      <w:tblPr>
        <w:tblStyle w:val="Tabellenraster"/>
        <w:tblW w:w="14709" w:type="dxa"/>
        <w:tblLook w:val="04A0" w:firstRow="1" w:lastRow="0" w:firstColumn="1" w:lastColumn="0" w:noHBand="0" w:noVBand="1"/>
      </w:tblPr>
      <w:tblGrid>
        <w:gridCol w:w="2941"/>
        <w:gridCol w:w="2942"/>
        <w:gridCol w:w="2942"/>
        <w:gridCol w:w="2942"/>
        <w:gridCol w:w="2942"/>
      </w:tblGrid>
      <w:tr w:rsidR="00F32ED8" w:rsidTr="00F32ED8">
        <w:tc>
          <w:tcPr>
            <w:tcW w:w="2941" w:type="dxa"/>
          </w:tcPr>
          <w:p w:rsidR="00F32ED8" w:rsidRPr="00AD1166" w:rsidRDefault="00F32ED8" w:rsidP="00293504">
            <w:pPr>
              <w:tabs>
                <w:tab w:val="left" w:pos="2217"/>
              </w:tabs>
              <w:jc w:val="center"/>
              <w:rPr>
                <w:rFonts w:ascii="Bradley Hand ITC" w:hAnsi="Bradley Hand ITC"/>
                <w:b/>
              </w:rPr>
            </w:pPr>
            <w:r w:rsidRPr="00AD1166">
              <w:rPr>
                <w:rFonts w:ascii="Bradley Hand ITC" w:hAnsi="Bradley Hand ITC"/>
                <w:b/>
              </w:rPr>
              <w:t>Montag</w:t>
            </w:r>
          </w:p>
        </w:tc>
        <w:tc>
          <w:tcPr>
            <w:tcW w:w="2942" w:type="dxa"/>
          </w:tcPr>
          <w:p w:rsidR="00F32ED8" w:rsidRPr="00AD1166" w:rsidRDefault="00F32ED8" w:rsidP="00293504">
            <w:pPr>
              <w:tabs>
                <w:tab w:val="left" w:pos="2217"/>
              </w:tabs>
              <w:jc w:val="center"/>
              <w:rPr>
                <w:rFonts w:ascii="Bradley Hand ITC" w:hAnsi="Bradley Hand ITC"/>
                <w:b/>
              </w:rPr>
            </w:pPr>
            <w:r w:rsidRPr="00AD1166">
              <w:rPr>
                <w:rFonts w:ascii="Bradley Hand ITC" w:hAnsi="Bradley Hand ITC"/>
                <w:b/>
              </w:rPr>
              <w:t>Dienstag</w:t>
            </w:r>
          </w:p>
        </w:tc>
        <w:tc>
          <w:tcPr>
            <w:tcW w:w="2942" w:type="dxa"/>
          </w:tcPr>
          <w:p w:rsidR="00F32ED8" w:rsidRPr="00AD1166" w:rsidRDefault="00F32ED8" w:rsidP="00293504">
            <w:pPr>
              <w:tabs>
                <w:tab w:val="left" w:pos="2217"/>
              </w:tabs>
              <w:jc w:val="center"/>
              <w:rPr>
                <w:rFonts w:ascii="Bradley Hand ITC" w:hAnsi="Bradley Hand ITC"/>
                <w:b/>
              </w:rPr>
            </w:pPr>
            <w:r w:rsidRPr="00AD1166">
              <w:rPr>
                <w:rFonts w:ascii="Bradley Hand ITC" w:hAnsi="Bradley Hand ITC"/>
                <w:b/>
              </w:rPr>
              <w:t>Mittwoch</w:t>
            </w:r>
          </w:p>
        </w:tc>
        <w:tc>
          <w:tcPr>
            <w:tcW w:w="2942" w:type="dxa"/>
          </w:tcPr>
          <w:p w:rsidR="00F32ED8" w:rsidRPr="00AD1166" w:rsidRDefault="00F32ED8" w:rsidP="00293504">
            <w:pPr>
              <w:tabs>
                <w:tab w:val="left" w:pos="2217"/>
              </w:tabs>
              <w:jc w:val="center"/>
              <w:rPr>
                <w:rFonts w:ascii="Bradley Hand ITC" w:hAnsi="Bradley Hand ITC"/>
                <w:b/>
              </w:rPr>
            </w:pPr>
            <w:r w:rsidRPr="00AD1166">
              <w:rPr>
                <w:rFonts w:ascii="Bradley Hand ITC" w:hAnsi="Bradley Hand ITC"/>
                <w:b/>
              </w:rPr>
              <w:t>Donnerstag</w:t>
            </w:r>
          </w:p>
        </w:tc>
        <w:tc>
          <w:tcPr>
            <w:tcW w:w="2942" w:type="dxa"/>
          </w:tcPr>
          <w:p w:rsidR="00F32ED8" w:rsidRPr="00AD1166" w:rsidRDefault="00F32ED8" w:rsidP="00293504">
            <w:pPr>
              <w:tabs>
                <w:tab w:val="left" w:pos="2217"/>
              </w:tabs>
              <w:jc w:val="center"/>
              <w:rPr>
                <w:rFonts w:ascii="Bradley Hand ITC" w:hAnsi="Bradley Hand ITC"/>
                <w:b/>
              </w:rPr>
            </w:pPr>
            <w:r w:rsidRPr="00AD1166">
              <w:rPr>
                <w:rFonts w:ascii="Bradley Hand ITC" w:hAnsi="Bradley Hand ITC"/>
                <w:b/>
              </w:rPr>
              <w:t>Freitag</w:t>
            </w:r>
          </w:p>
        </w:tc>
      </w:tr>
      <w:tr w:rsidR="00F32ED8" w:rsidTr="00F32ED8">
        <w:tc>
          <w:tcPr>
            <w:tcW w:w="2941" w:type="dxa"/>
          </w:tcPr>
          <w:p w:rsidR="00F32ED8" w:rsidRDefault="00F32ED8" w:rsidP="00293504">
            <w:pPr>
              <w:tabs>
                <w:tab w:val="left" w:pos="2217"/>
              </w:tabs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46C49714" wp14:editId="7EE4BD3E">
                  <wp:simplePos x="0" y="0"/>
                  <wp:positionH relativeFrom="column">
                    <wp:posOffset>-43741</wp:posOffset>
                  </wp:positionH>
                  <wp:positionV relativeFrom="paragraph">
                    <wp:posOffset>27602</wp:posOffset>
                  </wp:positionV>
                  <wp:extent cx="145415" cy="142240"/>
                  <wp:effectExtent l="0" t="0" r="6985" b="0"/>
                  <wp:wrapNone/>
                  <wp:docPr id="11" name="Grafik 11" descr="C:\Users\MUckert\AppData\Local\Microsoft\Windows\INetCache\IE\ZAXE60BC\uhr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Uckert\AppData\Local\Microsoft\Windows\INetCache\IE\ZAXE60BC\uhr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32ED8" w:rsidRDefault="00F32ED8" w:rsidP="00293504">
            <w:pPr>
              <w:tabs>
                <w:tab w:val="left" w:pos="2217"/>
              </w:tabs>
            </w:pPr>
          </w:p>
          <w:p w:rsidR="00F32ED8" w:rsidRDefault="00F32ED8" w:rsidP="00293504">
            <w:pPr>
              <w:tabs>
                <w:tab w:val="left" w:pos="2217"/>
              </w:tabs>
            </w:pPr>
          </w:p>
          <w:p w:rsidR="00F32ED8" w:rsidRDefault="00F32ED8" w:rsidP="00293504">
            <w:pPr>
              <w:tabs>
                <w:tab w:val="left" w:pos="2217"/>
              </w:tabs>
            </w:pPr>
          </w:p>
          <w:p w:rsidR="00F32ED8" w:rsidRDefault="00F32ED8" w:rsidP="00293504">
            <w:pPr>
              <w:tabs>
                <w:tab w:val="left" w:pos="2217"/>
              </w:tabs>
            </w:pPr>
          </w:p>
        </w:tc>
        <w:tc>
          <w:tcPr>
            <w:tcW w:w="2942" w:type="dxa"/>
          </w:tcPr>
          <w:p w:rsidR="00F32ED8" w:rsidRDefault="00F32ED8" w:rsidP="00293504">
            <w:pPr>
              <w:tabs>
                <w:tab w:val="left" w:pos="2217"/>
              </w:tabs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0288" behindDoc="0" locked="0" layoutInCell="1" allowOverlap="1" wp14:anchorId="283CF1B4" wp14:editId="45115BBC">
                  <wp:simplePos x="0" y="0"/>
                  <wp:positionH relativeFrom="column">
                    <wp:posOffset>-52389</wp:posOffset>
                  </wp:positionH>
                  <wp:positionV relativeFrom="paragraph">
                    <wp:posOffset>19155</wp:posOffset>
                  </wp:positionV>
                  <wp:extent cx="145415" cy="142240"/>
                  <wp:effectExtent l="0" t="0" r="6985" b="0"/>
                  <wp:wrapNone/>
                  <wp:docPr id="18" name="Grafik 18" descr="C:\Users\MUckert\AppData\Local\Microsoft\Windows\INetCache\IE\ZAXE60BC\uhr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Uckert\AppData\Local\Microsoft\Windows\INetCache\IE\ZAXE60BC\uhr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42" w:type="dxa"/>
          </w:tcPr>
          <w:p w:rsidR="00F32ED8" w:rsidRDefault="00F32ED8" w:rsidP="00293504">
            <w:pPr>
              <w:tabs>
                <w:tab w:val="left" w:pos="2217"/>
              </w:tabs>
            </w:pPr>
            <w:r w:rsidRPr="00AD1166">
              <w:drawing>
                <wp:anchor distT="0" distB="0" distL="114300" distR="114300" simplePos="0" relativeHeight="251661312" behindDoc="0" locked="0" layoutInCell="1" allowOverlap="1" wp14:anchorId="45F910DD" wp14:editId="7F08D8C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24765</wp:posOffset>
                  </wp:positionV>
                  <wp:extent cx="145415" cy="142240"/>
                  <wp:effectExtent l="0" t="0" r="6985" b="0"/>
                  <wp:wrapNone/>
                  <wp:docPr id="19" name="Grafik 19" descr="C:\Users\MUckert\AppData\Local\Microsoft\Windows\INetCache\IE\ZAXE60BC\uhr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Uckert\AppData\Local\Microsoft\Windows\INetCache\IE\ZAXE60BC\uhr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42" w:type="dxa"/>
          </w:tcPr>
          <w:p w:rsidR="00F32ED8" w:rsidRDefault="00F32ED8" w:rsidP="00293504">
            <w:pPr>
              <w:tabs>
                <w:tab w:val="left" w:pos="2217"/>
              </w:tabs>
            </w:pPr>
            <w:r w:rsidRPr="00AD1166">
              <w:drawing>
                <wp:anchor distT="0" distB="0" distL="114300" distR="114300" simplePos="0" relativeHeight="251662336" behindDoc="0" locked="0" layoutInCell="1" allowOverlap="1" wp14:anchorId="11706897" wp14:editId="206921BA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22225</wp:posOffset>
                  </wp:positionV>
                  <wp:extent cx="145415" cy="142240"/>
                  <wp:effectExtent l="0" t="0" r="6985" b="0"/>
                  <wp:wrapNone/>
                  <wp:docPr id="23" name="Grafik 23" descr="C:\Users\MUckert\AppData\Local\Microsoft\Windows\INetCache\IE\ZAXE60BC\uhr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Uckert\AppData\Local\Microsoft\Windows\INetCache\IE\ZAXE60BC\uhr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42" w:type="dxa"/>
          </w:tcPr>
          <w:p w:rsidR="00F32ED8" w:rsidRDefault="00F32ED8" w:rsidP="00293504">
            <w:pPr>
              <w:tabs>
                <w:tab w:val="left" w:pos="2217"/>
              </w:tabs>
            </w:pPr>
            <w:r w:rsidRPr="00AD1166">
              <w:drawing>
                <wp:anchor distT="0" distB="0" distL="114300" distR="114300" simplePos="0" relativeHeight="251663360" behindDoc="0" locked="0" layoutInCell="1" allowOverlap="1" wp14:anchorId="7C3FB13C" wp14:editId="327F54BE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19685</wp:posOffset>
                  </wp:positionV>
                  <wp:extent cx="145415" cy="142240"/>
                  <wp:effectExtent l="0" t="0" r="6985" b="0"/>
                  <wp:wrapNone/>
                  <wp:docPr id="24" name="Grafik 24" descr="C:\Users\MUckert\AppData\Local\Microsoft\Windows\INetCache\IE\ZAXE60BC\uhr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Uckert\AppData\Local\Microsoft\Windows\INetCache\IE\ZAXE60BC\uhr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bookmarkStart w:id="0" w:name="_GoBack"/>
        <w:bookmarkEnd w:id="0"/>
      </w:tr>
      <w:tr w:rsidR="00F32ED8" w:rsidTr="00F32ED8">
        <w:tc>
          <w:tcPr>
            <w:tcW w:w="2941" w:type="dxa"/>
          </w:tcPr>
          <w:p w:rsidR="00F32ED8" w:rsidRDefault="00F32ED8" w:rsidP="00293504">
            <w:pPr>
              <w:tabs>
                <w:tab w:val="left" w:pos="2217"/>
              </w:tabs>
            </w:pPr>
            <w:r w:rsidRPr="00AD1166">
              <w:drawing>
                <wp:anchor distT="0" distB="0" distL="114300" distR="114300" simplePos="0" relativeHeight="251669504" behindDoc="0" locked="0" layoutInCell="1" allowOverlap="1" wp14:anchorId="59E2BFEF" wp14:editId="6AEA1587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22860</wp:posOffset>
                  </wp:positionV>
                  <wp:extent cx="145415" cy="142240"/>
                  <wp:effectExtent l="0" t="0" r="6985" b="0"/>
                  <wp:wrapNone/>
                  <wp:docPr id="35" name="Grafik 35" descr="C:\Users\MUckert\AppData\Local\Microsoft\Windows\INetCache\IE\ZAXE60BC\uhr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Uckert\AppData\Local\Microsoft\Windows\INetCache\IE\ZAXE60BC\uhr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32ED8" w:rsidRDefault="00F32ED8" w:rsidP="00293504">
            <w:pPr>
              <w:tabs>
                <w:tab w:val="left" w:pos="2217"/>
              </w:tabs>
            </w:pPr>
          </w:p>
          <w:p w:rsidR="00F32ED8" w:rsidRDefault="00F32ED8" w:rsidP="00293504">
            <w:pPr>
              <w:tabs>
                <w:tab w:val="left" w:pos="2217"/>
              </w:tabs>
            </w:pPr>
          </w:p>
          <w:p w:rsidR="00F32ED8" w:rsidRDefault="00F32ED8" w:rsidP="00293504">
            <w:pPr>
              <w:tabs>
                <w:tab w:val="left" w:pos="2217"/>
              </w:tabs>
            </w:pPr>
          </w:p>
          <w:p w:rsidR="00F32ED8" w:rsidRDefault="00F32ED8" w:rsidP="00293504">
            <w:pPr>
              <w:tabs>
                <w:tab w:val="left" w:pos="2217"/>
              </w:tabs>
            </w:pPr>
          </w:p>
        </w:tc>
        <w:tc>
          <w:tcPr>
            <w:tcW w:w="2942" w:type="dxa"/>
          </w:tcPr>
          <w:p w:rsidR="00F32ED8" w:rsidRDefault="00F32ED8" w:rsidP="00293504">
            <w:pPr>
              <w:tabs>
                <w:tab w:val="left" w:pos="2217"/>
              </w:tabs>
            </w:pPr>
            <w:r w:rsidRPr="00AD1166">
              <w:drawing>
                <wp:anchor distT="0" distB="0" distL="114300" distR="114300" simplePos="0" relativeHeight="251664384" behindDoc="0" locked="0" layoutInCell="1" allowOverlap="1" wp14:anchorId="3148D6DA" wp14:editId="526737F2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12700</wp:posOffset>
                  </wp:positionV>
                  <wp:extent cx="145415" cy="142240"/>
                  <wp:effectExtent l="0" t="0" r="6985" b="0"/>
                  <wp:wrapNone/>
                  <wp:docPr id="30" name="Grafik 30" descr="C:\Users\MUckert\AppData\Local\Microsoft\Windows\INetCache\IE\ZAXE60BC\uhr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Uckert\AppData\Local\Microsoft\Windows\INetCache\IE\ZAXE60BC\uhr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42" w:type="dxa"/>
          </w:tcPr>
          <w:p w:rsidR="00F32ED8" w:rsidRDefault="00F32ED8" w:rsidP="00293504">
            <w:pPr>
              <w:tabs>
                <w:tab w:val="left" w:pos="2217"/>
              </w:tabs>
            </w:pPr>
            <w:r w:rsidRPr="00AD1166">
              <w:drawing>
                <wp:anchor distT="0" distB="0" distL="114300" distR="114300" simplePos="0" relativeHeight="251666432" behindDoc="0" locked="0" layoutInCell="1" allowOverlap="1" wp14:anchorId="5CDA1515" wp14:editId="35679C2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14605</wp:posOffset>
                  </wp:positionV>
                  <wp:extent cx="145415" cy="142240"/>
                  <wp:effectExtent l="0" t="0" r="6985" b="0"/>
                  <wp:wrapNone/>
                  <wp:docPr id="32" name="Grafik 32" descr="C:\Users\MUckert\AppData\Local\Microsoft\Windows\INetCache\IE\ZAXE60BC\uhr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Uckert\AppData\Local\Microsoft\Windows\INetCache\IE\ZAXE60BC\uhr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42" w:type="dxa"/>
          </w:tcPr>
          <w:p w:rsidR="00F32ED8" w:rsidRDefault="00F32ED8" w:rsidP="00293504">
            <w:pPr>
              <w:tabs>
                <w:tab w:val="left" w:pos="2217"/>
              </w:tabs>
            </w:pPr>
            <w:r w:rsidRPr="00AD1166">
              <w:drawing>
                <wp:anchor distT="0" distB="0" distL="114300" distR="114300" simplePos="0" relativeHeight="251667456" behindDoc="0" locked="0" layoutInCell="1" allowOverlap="1" wp14:anchorId="62DD34C4" wp14:editId="5B3E256F">
                  <wp:simplePos x="0" y="0"/>
                  <wp:positionH relativeFrom="column">
                    <wp:posOffset>-38949</wp:posOffset>
                  </wp:positionH>
                  <wp:positionV relativeFrom="paragraph">
                    <wp:posOffset>13440</wp:posOffset>
                  </wp:positionV>
                  <wp:extent cx="145415" cy="142240"/>
                  <wp:effectExtent l="0" t="0" r="6985" b="0"/>
                  <wp:wrapNone/>
                  <wp:docPr id="33" name="Grafik 33" descr="C:\Users\MUckert\AppData\Local\Microsoft\Windows\INetCache\IE\ZAXE60BC\uhr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Uckert\AppData\Local\Microsoft\Windows\INetCache\IE\ZAXE60BC\uhr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42" w:type="dxa"/>
          </w:tcPr>
          <w:p w:rsidR="00F32ED8" w:rsidRDefault="00F32ED8" w:rsidP="00293504">
            <w:pPr>
              <w:tabs>
                <w:tab w:val="left" w:pos="2217"/>
              </w:tabs>
            </w:pPr>
            <w:r w:rsidRPr="00AD1166">
              <w:drawing>
                <wp:anchor distT="0" distB="0" distL="114300" distR="114300" simplePos="0" relativeHeight="251668480" behindDoc="0" locked="0" layoutInCell="1" allowOverlap="1" wp14:anchorId="7A2EF22E" wp14:editId="760DCD4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16510</wp:posOffset>
                  </wp:positionV>
                  <wp:extent cx="145415" cy="142240"/>
                  <wp:effectExtent l="0" t="0" r="6985" b="0"/>
                  <wp:wrapNone/>
                  <wp:docPr id="34" name="Grafik 34" descr="C:\Users\MUckert\AppData\Local\Microsoft\Windows\INetCache\IE\ZAXE60BC\uhr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Uckert\AppData\Local\Microsoft\Windows\INetCache\IE\ZAXE60BC\uhr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32ED8" w:rsidTr="00F32ED8">
        <w:tc>
          <w:tcPr>
            <w:tcW w:w="2941" w:type="dxa"/>
          </w:tcPr>
          <w:p w:rsidR="00F32ED8" w:rsidRDefault="00F32ED8" w:rsidP="00293504">
            <w:pPr>
              <w:tabs>
                <w:tab w:val="left" w:pos="2217"/>
              </w:tabs>
            </w:pPr>
            <w:r w:rsidRPr="00AD1166">
              <w:drawing>
                <wp:anchor distT="0" distB="0" distL="114300" distR="114300" simplePos="0" relativeHeight="251665408" behindDoc="0" locked="0" layoutInCell="1" allowOverlap="1" wp14:anchorId="0A887B9A" wp14:editId="30FA8AF4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30480</wp:posOffset>
                  </wp:positionV>
                  <wp:extent cx="145415" cy="142240"/>
                  <wp:effectExtent l="0" t="0" r="6985" b="0"/>
                  <wp:wrapNone/>
                  <wp:docPr id="31" name="Grafik 31" descr="C:\Users\MUckert\AppData\Local\Microsoft\Windows\INetCache\IE\ZAXE60BC\uhr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Uckert\AppData\Local\Microsoft\Windows\INetCache\IE\ZAXE60BC\uhr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32ED8" w:rsidRDefault="00F32ED8" w:rsidP="00293504">
            <w:pPr>
              <w:tabs>
                <w:tab w:val="left" w:pos="2217"/>
              </w:tabs>
            </w:pPr>
          </w:p>
          <w:p w:rsidR="00F32ED8" w:rsidRDefault="00F32ED8" w:rsidP="00293504">
            <w:pPr>
              <w:tabs>
                <w:tab w:val="left" w:pos="2217"/>
              </w:tabs>
            </w:pPr>
          </w:p>
          <w:p w:rsidR="00F32ED8" w:rsidRDefault="00F32ED8" w:rsidP="00293504">
            <w:pPr>
              <w:tabs>
                <w:tab w:val="left" w:pos="2217"/>
              </w:tabs>
            </w:pPr>
          </w:p>
          <w:p w:rsidR="00F32ED8" w:rsidRDefault="00F32ED8" w:rsidP="00293504">
            <w:pPr>
              <w:tabs>
                <w:tab w:val="left" w:pos="2217"/>
              </w:tabs>
            </w:pPr>
          </w:p>
        </w:tc>
        <w:tc>
          <w:tcPr>
            <w:tcW w:w="2942" w:type="dxa"/>
          </w:tcPr>
          <w:p w:rsidR="00F32ED8" w:rsidRDefault="00F32ED8" w:rsidP="00293504">
            <w:pPr>
              <w:tabs>
                <w:tab w:val="left" w:pos="2217"/>
              </w:tabs>
            </w:pPr>
            <w:r w:rsidRPr="00AD1166">
              <w:drawing>
                <wp:anchor distT="0" distB="0" distL="114300" distR="114300" simplePos="0" relativeHeight="251670528" behindDoc="0" locked="0" layoutInCell="1" allowOverlap="1" wp14:anchorId="16B17B79" wp14:editId="31DA99B7">
                  <wp:simplePos x="0" y="0"/>
                  <wp:positionH relativeFrom="column">
                    <wp:posOffset>-45195</wp:posOffset>
                  </wp:positionH>
                  <wp:positionV relativeFrom="paragraph">
                    <wp:posOffset>29950</wp:posOffset>
                  </wp:positionV>
                  <wp:extent cx="145415" cy="142240"/>
                  <wp:effectExtent l="0" t="0" r="6985" b="0"/>
                  <wp:wrapNone/>
                  <wp:docPr id="36" name="Grafik 36" descr="C:\Users\MUckert\AppData\Local\Microsoft\Windows\INetCache\IE\ZAXE60BC\uhr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Uckert\AppData\Local\Microsoft\Windows\INetCache\IE\ZAXE60BC\uhr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42" w:type="dxa"/>
          </w:tcPr>
          <w:p w:rsidR="00F32ED8" w:rsidRDefault="00F32ED8" w:rsidP="00293504">
            <w:pPr>
              <w:tabs>
                <w:tab w:val="left" w:pos="2217"/>
              </w:tabs>
            </w:pPr>
            <w:r w:rsidRPr="00AD1166">
              <w:drawing>
                <wp:anchor distT="0" distB="0" distL="114300" distR="114300" simplePos="0" relativeHeight="251676672" behindDoc="0" locked="0" layoutInCell="1" allowOverlap="1" wp14:anchorId="2A47C345" wp14:editId="1E1AF3FA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31115</wp:posOffset>
                  </wp:positionV>
                  <wp:extent cx="145415" cy="142240"/>
                  <wp:effectExtent l="0" t="0" r="6985" b="0"/>
                  <wp:wrapNone/>
                  <wp:docPr id="47" name="Grafik 47" descr="C:\Users\MUckert\AppData\Local\Microsoft\Windows\INetCache\IE\ZAXE60BC\uhr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Uckert\AppData\Local\Microsoft\Windows\INetCache\IE\ZAXE60BC\uhr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42" w:type="dxa"/>
          </w:tcPr>
          <w:p w:rsidR="00F32ED8" w:rsidRDefault="00F32ED8" w:rsidP="00293504">
            <w:pPr>
              <w:tabs>
                <w:tab w:val="left" w:pos="2217"/>
              </w:tabs>
            </w:pPr>
            <w:r w:rsidRPr="00AD1166">
              <w:drawing>
                <wp:anchor distT="0" distB="0" distL="114300" distR="114300" simplePos="0" relativeHeight="251672576" behindDoc="0" locked="0" layoutInCell="1" allowOverlap="1" wp14:anchorId="0B0E835B" wp14:editId="46D2031D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33020</wp:posOffset>
                  </wp:positionV>
                  <wp:extent cx="145415" cy="142240"/>
                  <wp:effectExtent l="0" t="0" r="6985" b="0"/>
                  <wp:wrapNone/>
                  <wp:docPr id="38" name="Grafik 38" descr="C:\Users\MUckert\AppData\Local\Microsoft\Windows\INetCache\IE\ZAXE60BC\uhr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Uckert\AppData\Local\Microsoft\Windows\INetCache\IE\ZAXE60BC\uhr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42" w:type="dxa"/>
          </w:tcPr>
          <w:p w:rsidR="00F32ED8" w:rsidRDefault="00F32ED8" w:rsidP="00293504">
            <w:pPr>
              <w:tabs>
                <w:tab w:val="left" w:pos="2217"/>
              </w:tabs>
            </w:pPr>
            <w:r w:rsidRPr="00AD1166">
              <w:drawing>
                <wp:anchor distT="0" distB="0" distL="114300" distR="114300" simplePos="0" relativeHeight="251673600" behindDoc="0" locked="0" layoutInCell="1" allowOverlap="1" wp14:anchorId="01CE4D33" wp14:editId="627452F3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30480</wp:posOffset>
                  </wp:positionV>
                  <wp:extent cx="145415" cy="142240"/>
                  <wp:effectExtent l="0" t="0" r="6985" b="0"/>
                  <wp:wrapNone/>
                  <wp:docPr id="39" name="Grafik 39" descr="C:\Users\MUckert\AppData\Local\Microsoft\Windows\INetCache\IE\ZAXE60BC\uhr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Uckert\AppData\Local\Microsoft\Windows\INetCache\IE\ZAXE60BC\uhr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32ED8" w:rsidTr="00F32ED8">
        <w:tc>
          <w:tcPr>
            <w:tcW w:w="2941" w:type="dxa"/>
          </w:tcPr>
          <w:p w:rsidR="00F32ED8" w:rsidRDefault="00F32ED8" w:rsidP="00293504">
            <w:pPr>
              <w:tabs>
                <w:tab w:val="left" w:pos="2217"/>
              </w:tabs>
            </w:pPr>
            <w:r w:rsidRPr="00AD1166">
              <w:drawing>
                <wp:anchor distT="0" distB="0" distL="114300" distR="114300" simplePos="0" relativeHeight="251671552" behindDoc="0" locked="0" layoutInCell="1" allowOverlap="1" wp14:anchorId="239F21AD" wp14:editId="2ADBBBD2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27305</wp:posOffset>
                  </wp:positionV>
                  <wp:extent cx="145415" cy="142240"/>
                  <wp:effectExtent l="0" t="0" r="6985" b="0"/>
                  <wp:wrapNone/>
                  <wp:docPr id="37" name="Grafik 37" descr="C:\Users\MUckert\AppData\Local\Microsoft\Windows\INetCache\IE\ZAXE60BC\uhr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Uckert\AppData\Local\Microsoft\Windows\INetCache\IE\ZAXE60BC\uhr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32ED8" w:rsidRDefault="00F32ED8" w:rsidP="00293504">
            <w:pPr>
              <w:tabs>
                <w:tab w:val="left" w:pos="2217"/>
              </w:tabs>
            </w:pPr>
          </w:p>
          <w:p w:rsidR="00F32ED8" w:rsidRDefault="00F32ED8" w:rsidP="00293504">
            <w:pPr>
              <w:tabs>
                <w:tab w:val="left" w:pos="2217"/>
              </w:tabs>
            </w:pPr>
          </w:p>
          <w:p w:rsidR="00F32ED8" w:rsidRDefault="00F32ED8" w:rsidP="00293504">
            <w:pPr>
              <w:tabs>
                <w:tab w:val="left" w:pos="2217"/>
              </w:tabs>
            </w:pPr>
          </w:p>
          <w:p w:rsidR="00F32ED8" w:rsidRDefault="00F32ED8" w:rsidP="00293504">
            <w:pPr>
              <w:tabs>
                <w:tab w:val="left" w:pos="2217"/>
              </w:tabs>
            </w:pPr>
          </w:p>
        </w:tc>
        <w:tc>
          <w:tcPr>
            <w:tcW w:w="2942" w:type="dxa"/>
          </w:tcPr>
          <w:p w:rsidR="00F32ED8" w:rsidRDefault="00F32ED8" w:rsidP="00293504">
            <w:pPr>
              <w:tabs>
                <w:tab w:val="left" w:pos="2217"/>
              </w:tabs>
            </w:pPr>
            <w:r w:rsidRPr="00AD1166">
              <w:drawing>
                <wp:anchor distT="0" distB="0" distL="114300" distR="114300" simplePos="0" relativeHeight="251674624" behindDoc="0" locked="0" layoutInCell="1" allowOverlap="1" wp14:anchorId="4AC13630" wp14:editId="7148B38A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22860</wp:posOffset>
                  </wp:positionV>
                  <wp:extent cx="145415" cy="142240"/>
                  <wp:effectExtent l="0" t="0" r="6985" b="0"/>
                  <wp:wrapNone/>
                  <wp:docPr id="45" name="Grafik 45" descr="C:\Users\MUckert\AppData\Local\Microsoft\Windows\INetCache\IE\ZAXE60BC\uhr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Uckert\AppData\Local\Microsoft\Windows\INetCache\IE\ZAXE60BC\uhr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42" w:type="dxa"/>
          </w:tcPr>
          <w:p w:rsidR="00F32ED8" w:rsidRDefault="00F32ED8" w:rsidP="00293504">
            <w:pPr>
              <w:tabs>
                <w:tab w:val="left" w:pos="2217"/>
              </w:tabs>
            </w:pPr>
            <w:r w:rsidRPr="00AD1166">
              <w:drawing>
                <wp:anchor distT="0" distB="0" distL="114300" distR="114300" simplePos="0" relativeHeight="251681792" behindDoc="0" locked="0" layoutInCell="1" allowOverlap="1" wp14:anchorId="0D1CA8C0" wp14:editId="1F828BB8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23495</wp:posOffset>
                  </wp:positionV>
                  <wp:extent cx="145415" cy="142240"/>
                  <wp:effectExtent l="0" t="0" r="6985" b="0"/>
                  <wp:wrapNone/>
                  <wp:docPr id="52" name="Grafik 52" descr="C:\Users\MUckert\AppData\Local\Microsoft\Windows\INetCache\IE\ZAXE60BC\uhr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Uckert\AppData\Local\Microsoft\Windows\INetCache\IE\ZAXE60BC\uhr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42" w:type="dxa"/>
          </w:tcPr>
          <w:p w:rsidR="00F32ED8" w:rsidRDefault="00F32ED8" w:rsidP="00293504">
            <w:pPr>
              <w:tabs>
                <w:tab w:val="left" w:pos="2217"/>
              </w:tabs>
            </w:pPr>
            <w:r w:rsidRPr="00AD1166">
              <w:drawing>
                <wp:anchor distT="0" distB="0" distL="114300" distR="114300" simplePos="0" relativeHeight="251677696" behindDoc="0" locked="0" layoutInCell="1" allowOverlap="1" wp14:anchorId="6E36CDA2" wp14:editId="477BBE1B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29210</wp:posOffset>
                  </wp:positionV>
                  <wp:extent cx="145415" cy="142240"/>
                  <wp:effectExtent l="0" t="0" r="6985" b="0"/>
                  <wp:wrapNone/>
                  <wp:docPr id="48" name="Grafik 48" descr="C:\Users\MUckert\AppData\Local\Microsoft\Windows\INetCache\IE\ZAXE60BC\uhr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Uckert\AppData\Local\Microsoft\Windows\INetCache\IE\ZAXE60BC\uhr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42" w:type="dxa"/>
          </w:tcPr>
          <w:p w:rsidR="00F32ED8" w:rsidRDefault="00F32ED8" w:rsidP="00293504">
            <w:pPr>
              <w:tabs>
                <w:tab w:val="left" w:pos="2217"/>
              </w:tabs>
            </w:pPr>
            <w:r w:rsidRPr="00AD1166">
              <w:drawing>
                <wp:anchor distT="0" distB="0" distL="114300" distR="114300" simplePos="0" relativeHeight="251678720" behindDoc="0" locked="0" layoutInCell="1" allowOverlap="1" wp14:anchorId="7138EE31" wp14:editId="3016CC95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26670</wp:posOffset>
                  </wp:positionV>
                  <wp:extent cx="145415" cy="142240"/>
                  <wp:effectExtent l="0" t="0" r="6985" b="0"/>
                  <wp:wrapNone/>
                  <wp:docPr id="49" name="Grafik 49" descr="C:\Users\MUckert\AppData\Local\Microsoft\Windows\INetCache\IE\ZAXE60BC\uhr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Uckert\AppData\Local\Microsoft\Windows\INetCache\IE\ZAXE60BC\uhr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32ED8" w:rsidTr="00F32ED8">
        <w:tc>
          <w:tcPr>
            <w:tcW w:w="2941" w:type="dxa"/>
          </w:tcPr>
          <w:p w:rsidR="00F32ED8" w:rsidRDefault="00F32ED8" w:rsidP="00293504">
            <w:pPr>
              <w:tabs>
                <w:tab w:val="left" w:pos="2217"/>
              </w:tabs>
            </w:pPr>
            <w:r w:rsidRPr="00AD1166">
              <w:drawing>
                <wp:anchor distT="0" distB="0" distL="114300" distR="114300" simplePos="0" relativeHeight="251675648" behindDoc="0" locked="0" layoutInCell="1" allowOverlap="1" wp14:anchorId="75B3307D" wp14:editId="76582CBC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19050</wp:posOffset>
                  </wp:positionV>
                  <wp:extent cx="145415" cy="142240"/>
                  <wp:effectExtent l="0" t="0" r="6985" b="0"/>
                  <wp:wrapNone/>
                  <wp:docPr id="46" name="Grafik 46" descr="C:\Users\MUckert\AppData\Local\Microsoft\Windows\INetCache\IE\ZAXE60BC\uhr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Uckert\AppData\Local\Microsoft\Windows\INetCache\IE\ZAXE60BC\uhr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32ED8" w:rsidRDefault="00F32ED8" w:rsidP="00293504">
            <w:pPr>
              <w:tabs>
                <w:tab w:val="left" w:pos="2217"/>
              </w:tabs>
            </w:pPr>
          </w:p>
          <w:p w:rsidR="00F32ED8" w:rsidRDefault="00F32ED8" w:rsidP="00293504">
            <w:pPr>
              <w:tabs>
                <w:tab w:val="left" w:pos="2217"/>
              </w:tabs>
            </w:pPr>
          </w:p>
          <w:p w:rsidR="00F32ED8" w:rsidRDefault="00F32ED8" w:rsidP="00293504">
            <w:pPr>
              <w:tabs>
                <w:tab w:val="left" w:pos="2217"/>
              </w:tabs>
            </w:pPr>
          </w:p>
          <w:p w:rsidR="00F32ED8" w:rsidRDefault="00F32ED8" w:rsidP="00293504">
            <w:pPr>
              <w:tabs>
                <w:tab w:val="left" w:pos="2217"/>
              </w:tabs>
            </w:pPr>
          </w:p>
        </w:tc>
        <w:tc>
          <w:tcPr>
            <w:tcW w:w="2942" w:type="dxa"/>
          </w:tcPr>
          <w:p w:rsidR="00F32ED8" w:rsidRDefault="00F32ED8" w:rsidP="00293504">
            <w:pPr>
              <w:tabs>
                <w:tab w:val="left" w:pos="2217"/>
              </w:tabs>
            </w:pPr>
            <w:r w:rsidRPr="00AD1166">
              <w:drawing>
                <wp:anchor distT="0" distB="0" distL="114300" distR="114300" simplePos="0" relativeHeight="251679744" behindDoc="0" locked="0" layoutInCell="1" allowOverlap="1" wp14:anchorId="2FB915EB" wp14:editId="6A8AA851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21590</wp:posOffset>
                  </wp:positionV>
                  <wp:extent cx="145415" cy="142240"/>
                  <wp:effectExtent l="0" t="0" r="6985" b="0"/>
                  <wp:wrapNone/>
                  <wp:docPr id="50" name="Grafik 50" descr="C:\Users\MUckert\AppData\Local\Microsoft\Windows\INetCache\IE\ZAXE60BC\uhr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Uckert\AppData\Local\Microsoft\Windows\INetCache\IE\ZAXE60BC\uhr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42" w:type="dxa"/>
          </w:tcPr>
          <w:p w:rsidR="00F32ED8" w:rsidRDefault="00F32ED8" w:rsidP="00293504">
            <w:pPr>
              <w:tabs>
                <w:tab w:val="left" w:pos="2217"/>
              </w:tabs>
            </w:pPr>
            <w:r w:rsidRPr="00AD1166">
              <w:drawing>
                <wp:anchor distT="0" distB="0" distL="114300" distR="114300" simplePos="0" relativeHeight="251686912" behindDoc="0" locked="0" layoutInCell="1" allowOverlap="1" wp14:anchorId="6468245C" wp14:editId="0A47BDB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19685</wp:posOffset>
                  </wp:positionV>
                  <wp:extent cx="145415" cy="142240"/>
                  <wp:effectExtent l="0" t="0" r="6985" b="0"/>
                  <wp:wrapNone/>
                  <wp:docPr id="57" name="Grafik 57" descr="C:\Users\MUckert\AppData\Local\Microsoft\Windows\INetCache\IE\ZAXE60BC\uhr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Uckert\AppData\Local\Microsoft\Windows\INetCache\IE\ZAXE60BC\uhr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42" w:type="dxa"/>
          </w:tcPr>
          <w:p w:rsidR="00F32ED8" w:rsidRDefault="00F32ED8" w:rsidP="00293504">
            <w:pPr>
              <w:tabs>
                <w:tab w:val="left" w:pos="2217"/>
              </w:tabs>
            </w:pPr>
            <w:r w:rsidRPr="00AD1166">
              <w:drawing>
                <wp:anchor distT="0" distB="0" distL="114300" distR="114300" simplePos="0" relativeHeight="251682816" behindDoc="0" locked="0" layoutInCell="1" allowOverlap="1" wp14:anchorId="7D458BE3" wp14:editId="70147A13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22225</wp:posOffset>
                  </wp:positionV>
                  <wp:extent cx="145415" cy="142240"/>
                  <wp:effectExtent l="0" t="0" r="6985" b="0"/>
                  <wp:wrapNone/>
                  <wp:docPr id="53" name="Grafik 53" descr="C:\Users\MUckert\AppData\Local\Microsoft\Windows\INetCache\IE\ZAXE60BC\uhr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Uckert\AppData\Local\Microsoft\Windows\INetCache\IE\ZAXE60BC\uhr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42" w:type="dxa"/>
          </w:tcPr>
          <w:p w:rsidR="00F32ED8" w:rsidRDefault="00F32ED8" w:rsidP="00293504">
            <w:pPr>
              <w:tabs>
                <w:tab w:val="left" w:pos="2217"/>
              </w:tabs>
            </w:pPr>
            <w:r w:rsidRPr="00AD1166">
              <w:drawing>
                <wp:anchor distT="0" distB="0" distL="114300" distR="114300" simplePos="0" relativeHeight="251683840" behindDoc="0" locked="0" layoutInCell="1" allowOverlap="1" wp14:anchorId="5C9C196C" wp14:editId="6B881B13">
                  <wp:simplePos x="0" y="0"/>
                  <wp:positionH relativeFrom="column">
                    <wp:posOffset>-50060</wp:posOffset>
                  </wp:positionH>
                  <wp:positionV relativeFrom="paragraph">
                    <wp:posOffset>19685</wp:posOffset>
                  </wp:positionV>
                  <wp:extent cx="145415" cy="142240"/>
                  <wp:effectExtent l="0" t="0" r="6985" b="0"/>
                  <wp:wrapNone/>
                  <wp:docPr id="54" name="Grafik 54" descr="C:\Users\MUckert\AppData\Local\Microsoft\Windows\INetCache\IE\ZAXE60BC\uhr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Uckert\AppData\Local\Microsoft\Windows\INetCache\IE\ZAXE60BC\uhr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32ED8" w:rsidTr="00F32ED8">
        <w:tc>
          <w:tcPr>
            <w:tcW w:w="2941" w:type="dxa"/>
          </w:tcPr>
          <w:p w:rsidR="00F32ED8" w:rsidRDefault="00F32ED8" w:rsidP="00293504">
            <w:pPr>
              <w:tabs>
                <w:tab w:val="left" w:pos="2217"/>
              </w:tabs>
            </w:pPr>
            <w:r w:rsidRPr="00AD1166">
              <w:drawing>
                <wp:anchor distT="0" distB="0" distL="114300" distR="114300" simplePos="0" relativeHeight="251680768" behindDoc="0" locked="0" layoutInCell="1" allowOverlap="1" wp14:anchorId="5F8395BF" wp14:editId="5614A550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16510</wp:posOffset>
                  </wp:positionV>
                  <wp:extent cx="145415" cy="142240"/>
                  <wp:effectExtent l="0" t="0" r="6985" b="0"/>
                  <wp:wrapNone/>
                  <wp:docPr id="51" name="Grafik 51" descr="C:\Users\MUckert\AppData\Local\Microsoft\Windows\INetCache\IE\ZAXE60BC\uhr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Uckert\AppData\Local\Microsoft\Windows\INetCache\IE\ZAXE60BC\uhr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32ED8" w:rsidRDefault="00F32ED8" w:rsidP="00293504">
            <w:pPr>
              <w:tabs>
                <w:tab w:val="left" w:pos="2217"/>
              </w:tabs>
            </w:pPr>
          </w:p>
          <w:p w:rsidR="00F32ED8" w:rsidRDefault="00F32ED8" w:rsidP="00293504">
            <w:pPr>
              <w:tabs>
                <w:tab w:val="left" w:pos="2217"/>
              </w:tabs>
            </w:pPr>
          </w:p>
          <w:p w:rsidR="00F32ED8" w:rsidRDefault="00F32ED8" w:rsidP="00293504">
            <w:pPr>
              <w:tabs>
                <w:tab w:val="left" w:pos="2217"/>
              </w:tabs>
            </w:pPr>
          </w:p>
          <w:p w:rsidR="00F32ED8" w:rsidRDefault="00F32ED8" w:rsidP="00293504">
            <w:pPr>
              <w:tabs>
                <w:tab w:val="left" w:pos="2217"/>
              </w:tabs>
            </w:pPr>
          </w:p>
        </w:tc>
        <w:tc>
          <w:tcPr>
            <w:tcW w:w="2942" w:type="dxa"/>
          </w:tcPr>
          <w:p w:rsidR="00F32ED8" w:rsidRDefault="00F32ED8" w:rsidP="00293504">
            <w:pPr>
              <w:tabs>
                <w:tab w:val="left" w:pos="2217"/>
              </w:tabs>
            </w:pPr>
            <w:r w:rsidRPr="00AD1166">
              <w:drawing>
                <wp:anchor distT="0" distB="0" distL="114300" distR="114300" simplePos="0" relativeHeight="251684864" behindDoc="0" locked="0" layoutInCell="1" allowOverlap="1" wp14:anchorId="7116E199" wp14:editId="15D9AE3C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19685</wp:posOffset>
                  </wp:positionV>
                  <wp:extent cx="145415" cy="142240"/>
                  <wp:effectExtent l="0" t="0" r="6985" b="0"/>
                  <wp:wrapNone/>
                  <wp:docPr id="55" name="Grafik 55" descr="C:\Users\MUckert\AppData\Local\Microsoft\Windows\INetCache\IE\ZAXE60BC\uhr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Uckert\AppData\Local\Microsoft\Windows\INetCache\IE\ZAXE60BC\uhr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42" w:type="dxa"/>
          </w:tcPr>
          <w:p w:rsidR="00F32ED8" w:rsidRDefault="00F32ED8" w:rsidP="00293504">
            <w:pPr>
              <w:tabs>
                <w:tab w:val="left" w:pos="2217"/>
              </w:tabs>
            </w:pPr>
            <w:r w:rsidRPr="00AD1166">
              <w:drawing>
                <wp:anchor distT="0" distB="0" distL="114300" distR="114300" simplePos="0" relativeHeight="251685888" behindDoc="0" locked="0" layoutInCell="1" allowOverlap="1" wp14:anchorId="5AFDECD1" wp14:editId="5A72F088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27305</wp:posOffset>
                  </wp:positionV>
                  <wp:extent cx="145415" cy="142240"/>
                  <wp:effectExtent l="0" t="0" r="6985" b="0"/>
                  <wp:wrapNone/>
                  <wp:docPr id="56" name="Grafik 56" descr="C:\Users\MUckert\AppData\Local\Microsoft\Windows\INetCache\IE\ZAXE60BC\uhr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Uckert\AppData\Local\Microsoft\Windows\INetCache\IE\ZAXE60BC\uhr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42" w:type="dxa"/>
          </w:tcPr>
          <w:p w:rsidR="00F32ED8" w:rsidRDefault="00F32ED8" w:rsidP="00293504">
            <w:pPr>
              <w:tabs>
                <w:tab w:val="left" w:pos="2217"/>
              </w:tabs>
            </w:pPr>
            <w:r w:rsidRPr="00AD1166">
              <w:drawing>
                <wp:anchor distT="0" distB="0" distL="114300" distR="114300" simplePos="0" relativeHeight="251687936" behindDoc="0" locked="0" layoutInCell="1" allowOverlap="1" wp14:anchorId="06826CBF" wp14:editId="54929EF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19155</wp:posOffset>
                  </wp:positionV>
                  <wp:extent cx="145415" cy="142240"/>
                  <wp:effectExtent l="0" t="0" r="6985" b="0"/>
                  <wp:wrapNone/>
                  <wp:docPr id="58" name="Grafik 58" descr="C:\Users\MUckert\AppData\Local\Microsoft\Windows\INetCache\IE\ZAXE60BC\uhr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Uckert\AppData\Local\Microsoft\Windows\INetCache\IE\ZAXE60BC\uhr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42" w:type="dxa"/>
          </w:tcPr>
          <w:p w:rsidR="00F32ED8" w:rsidRDefault="00F32ED8" w:rsidP="00293504">
            <w:pPr>
              <w:tabs>
                <w:tab w:val="left" w:pos="2217"/>
              </w:tabs>
            </w:pPr>
            <w:r w:rsidRPr="00AD1166">
              <w:drawing>
                <wp:anchor distT="0" distB="0" distL="114300" distR="114300" simplePos="0" relativeHeight="251688960" behindDoc="0" locked="0" layoutInCell="1" allowOverlap="1" wp14:anchorId="17E98A28" wp14:editId="7565CFE2">
                  <wp:simplePos x="0" y="0"/>
                  <wp:positionH relativeFrom="column">
                    <wp:posOffset>-66255</wp:posOffset>
                  </wp:positionH>
                  <wp:positionV relativeFrom="paragraph">
                    <wp:posOffset>17990</wp:posOffset>
                  </wp:positionV>
                  <wp:extent cx="145415" cy="142240"/>
                  <wp:effectExtent l="0" t="0" r="6985" b="0"/>
                  <wp:wrapNone/>
                  <wp:docPr id="59" name="Grafik 59" descr="C:\Users\MUckert\AppData\Local\Microsoft\Windows\INetCache\IE\ZAXE60BC\uhr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Uckert\AppData\Local\Microsoft\Windows\INetCache\IE\ZAXE60BC\uhr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97BDD" w:rsidRPr="00F32ED8" w:rsidRDefault="00F32ED8" w:rsidP="00F32ED8">
      <w:pPr>
        <w:tabs>
          <w:tab w:val="left" w:pos="2217"/>
        </w:tabs>
        <w:spacing w:after="0" w:line="240" w:lineRule="auto"/>
        <w:rPr>
          <w:sz w:val="56"/>
          <w:szCs w:val="96"/>
        </w:rPr>
      </w:pPr>
      <w:r w:rsidRPr="00F32ED8">
        <w:rPr>
          <w:rFonts w:ascii="Bradley Hand ITC" w:hAnsi="Bradley Hand ITC"/>
          <w:sz w:val="20"/>
        </w:rPr>
        <w:t>(Trage immer Fach / Uhrzeit und Tätigkeit ein, z.B. „8:00 Uhr BBB-Deutsch“ oder „09:15 Uhr AB Englisch“)</w:t>
      </w:r>
      <w:r w:rsidRPr="00F32ED8">
        <w:rPr>
          <w:rFonts w:ascii="Bradley Hand ITC" w:hAnsi="Bradley Hand ITC"/>
          <w:sz w:val="24"/>
        </w:rPr>
        <w:tab/>
      </w:r>
    </w:p>
    <w:sectPr w:rsidR="00097BDD" w:rsidRPr="00F32ED8" w:rsidSect="00F32ED8">
      <w:headerReference w:type="default" r:id="rId11"/>
      <w:footerReference w:type="default" r:id="rId12"/>
      <w:headerReference w:type="first" r:id="rId13"/>
      <w:pgSz w:w="16839" w:h="11907" w:orient="landscape" w:code="9"/>
      <w:pgMar w:top="1418" w:right="1418" w:bottom="567" w:left="1134" w:header="17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C33" w:rsidRDefault="00B81C33" w:rsidP="008505B7">
      <w:pPr>
        <w:spacing w:after="0" w:line="240" w:lineRule="auto"/>
      </w:pPr>
      <w:r>
        <w:separator/>
      </w:r>
    </w:p>
  </w:endnote>
  <w:endnote w:type="continuationSeparator" w:id="0">
    <w:p w:rsidR="00B81C33" w:rsidRDefault="00B81C33" w:rsidP="00850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E01" w:rsidRDefault="00CF38A7">
    <w:r w:rsidRPr="00040E68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421ACECE" wp14:editId="197C7A39">
              <wp:simplePos x="0" y="0"/>
              <wp:positionH relativeFrom="column">
                <wp:posOffset>24545</wp:posOffset>
              </wp:positionH>
              <wp:positionV relativeFrom="paragraph">
                <wp:posOffset>143206</wp:posOffset>
              </wp:positionV>
              <wp:extent cx="6475095" cy="635"/>
              <wp:effectExtent l="0" t="0" r="20955" b="37465"/>
              <wp:wrapNone/>
              <wp:docPr id="15" name="Gerade Verbindung mit Pfeil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5095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15" o:spid="_x0000_s1026" type="#_x0000_t32" style="position:absolute;margin-left:1.95pt;margin-top:11.3pt;width:509.85pt;height: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" strokeweight=".25pt"/>
          </w:pict>
        </mc:Fallback>
      </mc:AlternateContent>
    </w:r>
    <w:r w:rsidRPr="00040E68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576997D3" wp14:editId="08F25F8F">
              <wp:simplePos x="0" y="0"/>
              <wp:positionH relativeFrom="column">
                <wp:posOffset>-47625</wp:posOffset>
              </wp:positionH>
              <wp:positionV relativeFrom="paragraph">
                <wp:posOffset>142240</wp:posOffset>
              </wp:positionV>
              <wp:extent cx="6551295" cy="482600"/>
              <wp:effectExtent l="0" t="0" r="0" b="0"/>
              <wp:wrapNone/>
              <wp:docPr id="14" name="Textfeld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51295" cy="482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40E68" w:rsidRPr="00040E68" w:rsidRDefault="00040E68" w:rsidP="00040E68">
                          <w:pPr>
                            <w:spacing w:after="0" w:line="240" w:lineRule="auto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040E68">
                            <w:rPr>
                              <w:b/>
                              <w:sz w:val="16"/>
                              <w:szCs w:val="16"/>
                            </w:rPr>
                            <w:t>Kaiserpfalz-Realschule plus Ingelheim</w:t>
                          </w:r>
                        </w:p>
                        <w:p w:rsidR="00040E68" w:rsidRPr="00040E68" w:rsidRDefault="00040E68" w:rsidP="00040E68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040E68">
                            <w:rPr>
                              <w:sz w:val="16"/>
                              <w:szCs w:val="16"/>
                            </w:rPr>
                            <w:t>Ludwig-Langstädter-Str. 6</w:t>
                          </w:r>
                          <w:r w:rsidRPr="00040E68"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040E68">
                            <w:rPr>
                              <w:sz w:val="16"/>
                              <w:szCs w:val="16"/>
                            </w:rPr>
                            <w:t>Tel.: 06132 71441-0</w:t>
                          </w:r>
                          <w:r w:rsidRPr="00040E68"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     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hyperlink r:id="rId1" w:history="1">
                            <w:r w:rsidRPr="00040E68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sekretariat@kaiserpfalz-realschule.de</w:t>
                            </w:r>
                          </w:hyperlink>
                          <w:r w:rsidRPr="00040E68"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  <w:t>Realschulrektor Harald Weise</w:t>
                          </w:r>
                          <w:r w:rsidRPr="00040E68">
                            <w:rPr>
                              <w:sz w:val="16"/>
                              <w:szCs w:val="16"/>
                            </w:rPr>
                            <w:tab/>
                          </w:r>
                        </w:p>
                        <w:p w:rsidR="00040E68" w:rsidRPr="00040E68" w:rsidRDefault="00040E68" w:rsidP="00040E68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040E68">
                            <w:rPr>
                              <w:sz w:val="16"/>
                              <w:szCs w:val="16"/>
                            </w:rPr>
                            <w:t>55218 Ingelheim</w:t>
                          </w:r>
                          <w:r w:rsidRPr="00040E68"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Pr="00040E68"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040E68">
                            <w:rPr>
                              <w:sz w:val="16"/>
                              <w:szCs w:val="16"/>
                            </w:rPr>
                            <w:t>Fax: 06132 71441-20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    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hyperlink r:id="rId2" w:history="1">
                            <w:r w:rsidRPr="00910D53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http://www.kaiserpfalz-realschule.de</w:t>
                            </w:r>
                          </w:hyperlink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  <w:t>Schulträger Kreisverwaltung Mainz-Bingen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4" o:spid="_x0000_s1026" type="#_x0000_t202" style="position:absolute;margin-left:-3.75pt;margin-top:11.2pt;width:515.85pt;height:3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" filled="f" stroked="f" strokeweight=".5pt">
              <v:textbox>
                <w:txbxContent>
                  <w:p w:rsidR="00040E68" w:rsidRPr="00040E68" w:rsidRDefault="00040E68" w:rsidP="00040E68">
                    <w:pPr>
                      <w:spacing w:after="0" w:line="240" w:lineRule="auto"/>
                      <w:rPr>
                        <w:b/>
                        <w:sz w:val="16"/>
                        <w:szCs w:val="16"/>
                      </w:rPr>
                    </w:pPr>
                    <w:r w:rsidRPr="00040E68">
                      <w:rPr>
                        <w:b/>
                        <w:sz w:val="16"/>
                        <w:szCs w:val="16"/>
                      </w:rPr>
                      <w:t>Kaiserpfalz-Realschule plus Ingelheim</w:t>
                    </w:r>
                  </w:p>
                  <w:p w:rsidR="00040E68" w:rsidRPr="00040E68" w:rsidRDefault="00040E68" w:rsidP="00040E68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040E68">
                      <w:rPr>
                        <w:sz w:val="16"/>
                        <w:szCs w:val="16"/>
                      </w:rPr>
                      <w:t>Ludwig-Langstädter-Str. 6</w:t>
                    </w:r>
                    <w:r w:rsidRPr="00040E68"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 xml:space="preserve">   </w:t>
                    </w:r>
                    <w:r w:rsidRPr="00040E68">
                      <w:rPr>
                        <w:sz w:val="16"/>
                        <w:szCs w:val="16"/>
                      </w:rPr>
                      <w:t>Tel.: 06132 71441-0</w:t>
                    </w:r>
                    <w:r w:rsidRPr="00040E68"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 xml:space="preserve">           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hyperlink r:id="rId3" w:history="1">
                      <w:r w:rsidRPr="00040E68">
                        <w:rPr>
                          <w:rStyle w:val="Hyperlink"/>
                          <w:sz w:val="16"/>
                          <w:szCs w:val="16"/>
                        </w:rPr>
                        <w:t>sekretariat@kaiserpfalz-realschule.de</w:t>
                      </w:r>
                    </w:hyperlink>
                    <w:r w:rsidRPr="00040E68"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  <w:t>Realschulrektor Harald Weise</w:t>
                    </w:r>
                    <w:r w:rsidRPr="00040E68">
                      <w:rPr>
                        <w:sz w:val="16"/>
                        <w:szCs w:val="16"/>
                      </w:rPr>
                      <w:tab/>
                    </w:r>
                  </w:p>
                  <w:p w:rsidR="00040E68" w:rsidRPr="00040E68" w:rsidRDefault="00040E68" w:rsidP="00040E68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040E68">
                      <w:rPr>
                        <w:sz w:val="16"/>
                        <w:szCs w:val="16"/>
                      </w:rPr>
                      <w:t>55218 Ingelheim</w:t>
                    </w:r>
                    <w:r w:rsidRPr="00040E68">
                      <w:rPr>
                        <w:sz w:val="16"/>
                        <w:szCs w:val="16"/>
                      </w:rPr>
                      <w:tab/>
                    </w:r>
                    <w:r w:rsidRPr="00040E68"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 xml:space="preserve">   </w:t>
                    </w:r>
                    <w:r w:rsidRPr="00040E68">
                      <w:rPr>
                        <w:sz w:val="16"/>
                        <w:szCs w:val="16"/>
                      </w:rPr>
                      <w:t>Fax: 06132 71441-20</w:t>
                    </w:r>
                    <w:r>
                      <w:rPr>
                        <w:sz w:val="16"/>
                        <w:szCs w:val="16"/>
                      </w:rPr>
                      <w:t xml:space="preserve">          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hyperlink r:id="rId4" w:history="1">
                      <w:r w:rsidRPr="00910D53">
                        <w:rPr>
                          <w:rStyle w:val="Hyperlink"/>
                          <w:sz w:val="16"/>
                          <w:szCs w:val="16"/>
                        </w:rPr>
                        <w:t>http://www.kaiserpfalz-realschule.de</w:t>
                      </w:r>
                    </w:hyperlink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  <w:t>Schulträger Kreisverwaltung Mainz-Bingen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C33" w:rsidRDefault="00B81C33" w:rsidP="008505B7">
      <w:pPr>
        <w:spacing w:after="0" w:line="240" w:lineRule="auto"/>
      </w:pPr>
      <w:r>
        <w:separator/>
      </w:r>
    </w:p>
  </w:footnote>
  <w:footnote w:type="continuationSeparator" w:id="0">
    <w:p w:rsidR="00B81C33" w:rsidRDefault="00B81C33" w:rsidP="00850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E01" w:rsidRDefault="00CF38A7" w:rsidP="009D72E3">
    <w:pPr>
      <w:pStyle w:val="Kopfzeile"/>
      <w:tabs>
        <w:tab w:val="clear" w:pos="4536"/>
        <w:tab w:val="clear" w:pos="9072"/>
        <w:tab w:val="left" w:pos="3332"/>
      </w:tabs>
      <w:ind w:left="4248" w:firstLine="3332"/>
    </w:pPr>
    <w:r>
      <w:rPr>
        <w:noProof/>
        <w:lang w:eastAsia="de-DE"/>
      </w:rPr>
      <w:drawing>
        <wp:anchor distT="0" distB="0" distL="114300" distR="114300" simplePos="0" relativeHeight="251696128" behindDoc="1" locked="0" layoutInCell="1" allowOverlap="1" wp14:anchorId="08B0FE9B" wp14:editId="09243908">
          <wp:simplePos x="0" y="0"/>
          <wp:positionH relativeFrom="column">
            <wp:posOffset>9525</wp:posOffset>
          </wp:positionH>
          <wp:positionV relativeFrom="paragraph">
            <wp:posOffset>133350</wp:posOffset>
          </wp:positionV>
          <wp:extent cx="501650" cy="482600"/>
          <wp:effectExtent l="0" t="0" r="0" b="0"/>
          <wp:wrapTight wrapText="bothSides">
            <wp:wrapPolygon edited="0">
              <wp:start x="7382" y="0"/>
              <wp:lineTo x="0" y="8526"/>
              <wp:lineTo x="0" y="11937"/>
              <wp:lineTo x="6562" y="20463"/>
              <wp:lineTo x="7382" y="20463"/>
              <wp:lineTo x="12304" y="20463"/>
              <wp:lineTo x="13124" y="20463"/>
              <wp:lineTo x="20506" y="11937"/>
              <wp:lineTo x="20506" y="9379"/>
              <wp:lineTo x="12304" y="0"/>
              <wp:lineTo x="7382" y="0"/>
            </wp:wrapPolygon>
          </wp:wrapTight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7742"/>
                  <a:stretch/>
                </pic:blipFill>
                <pic:spPr bwMode="auto">
                  <a:xfrm>
                    <a:off x="0" y="0"/>
                    <a:ext cx="50165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0E68">
      <w:rPr>
        <w:noProof/>
        <w:lang w:eastAsia="de-DE"/>
      </w:rPr>
      <w:drawing>
        <wp:anchor distT="0" distB="0" distL="114300" distR="114300" simplePos="0" relativeHeight="251683840" behindDoc="1" locked="0" layoutInCell="1" allowOverlap="1" wp14:anchorId="4DACAEA3" wp14:editId="74B48F09">
          <wp:simplePos x="0" y="0"/>
          <wp:positionH relativeFrom="column">
            <wp:posOffset>511810</wp:posOffset>
          </wp:positionH>
          <wp:positionV relativeFrom="paragraph">
            <wp:posOffset>270510</wp:posOffset>
          </wp:positionV>
          <wp:extent cx="1647190" cy="289560"/>
          <wp:effectExtent l="0" t="0" r="0" b="0"/>
          <wp:wrapTight wrapText="bothSides">
            <wp:wrapPolygon edited="0">
              <wp:start x="999" y="0"/>
              <wp:lineTo x="749" y="11368"/>
              <wp:lineTo x="4497" y="19895"/>
              <wp:lineTo x="8493" y="19895"/>
              <wp:lineTo x="19735" y="19895"/>
              <wp:lineTo x="21234" y="19895"/>
              <wp:lineTo x="21234" y="7105"/>
              <wp:lineTo x="1998" y="0"/>
              <wp:lineTo x="999" y="0"/>
            </wp:wrapPolygon>
          </wp:wrapTight>
          <wp:docPr id="1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7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44" t="70390"/>
                  <a:stretch/>
                </pic:blipFill>
                <pic:spPr>
                  <a:xfrm>
                    <a:off x="0" y="0"/>
                    <a:ext cx="1647190" cy="289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4E01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DE034B8" wp14:editId="2D5358C7">
              <wp:simplePos x="0" y="0"/>
              <wp:positionH relativeFrom="page">
                <wp:posOffset>-24765</wp:posOffset>
              </wp:positionH>
              <wp:positionV relativeFrom="page">
                <wp:posOffset>7713345</wp:posOffset>
              </wp:positionV>
              <wp:extent cx="179705" cy="0"/>
              <wp:effectExtent l="13335" t="7620" r="6985" b="11430"/>
              <wp:wrapNone/>
              <wp:docPr id="22" name="Gerade Verbindung mit Pfeil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22" o:spid="_x0000_s1026" type="#_x0000_t32" style="position:absolute;margin-left:-1.95pt;margin-top:607.35pt;width:14.1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" strokecolor="#bfbfbf" strokeweight=".25pt">
              <w10:wrap anchorx="page" anchory="page"/>
            </v:shape>
          </w:pict>
        </mc:Fallback>
      </mc:AlternateContent>
    </w:r>
    <w:r w:rsidR="00F74E01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1818D47" wp14:editId="1215C579">
              <wp:simplePos x="0" y="0"/>
              <wp:positionH relativeFrom="page">
                <wp:posOffset>-24765</wp:posOffset>
              </wp:positionH>
              <wp:positionV relativeFrom="page">
                <wp:posOffset>5499100</wp:posOffset>
              </wp:positionV>
              <wp:extent cx="179705" cy="0"/>
              <wp:effectExtent l="13335" t="12700" r="6985" b="6350"/>
              <wp:wrapNone/>
              <wp:docPr id="21" name="Gerade Verbindung mit Pfeil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Gerade Verbindung mit Pfeil 21" o:spid="_x0000_s1026" type="#_x0000_t32" style="position:absolute;margin-left:-1.95pt;margin-top:433pt;width:14.1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" strokecolor="#bfbfbf" strokeweight=".25pt">
              <w10:wrap anchorx="page" anchory="page"/>
            </v:shape>
          </w:pict>
        </mc:Fallback>
      </mc:AlternateContent>
    </w:r>
    <w:r w:rsidR="00F74E01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8455CFD" wp14:editId="480D524A">
              <wp:simplePos x="0" y="0"/>
              <wp:positionH relativeFrom="page">
                <wp:posOffset>-24765</wp:posOffset>
              </wp:positionH>
              <wp:positionV relativeFrom="page">
                <wp:posOffset>3933190</wp:posOffset>
              </wp:positionV>
              <wp:extent cx="179705" cy="0"/>
              <wp:effectExtent l="13335" t="8890" r="6985" b="10160"/>
              <wp:wrapNone/>
              <wp:docPr id="20" name="Gerade Verbindung mit Pfeil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Gerade Verbindung mit Pfeil 20" o:spid="_x0000_s1026" type="#_x0000_t32" style="position:absolute;margin-left:-1.95pt;margin-top:309.7pt;width:14.1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" strokecolor="#bfbfbf" strokeweight=".25pt">
              <w10:wrap anchorx="page" anchory="page"/>
            </v:shape>
          </w:pict>
        </mc:Fallback>
      </mc:AlternateContent>
    </w:r>
    <w:r w:rsidR="009D72E3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186" w:rsidRDefault="003D7AE1" w:rsidP="007D0186">
    <w:pPr>
      <w:pStyle w:val="Kopfzeile"/>
      <w:tabs>
        <w:tab w:val="clear" w:pos="4536"/>
        <w:tab w:val="clear" w:pos="9072"/>
        <w:tab w:val="left" w:pos="3332"/>
      </w:tabs>
    </w:pPr>
    <w:r>
      <w:rPr>
        <w:noProof/>
        <w:lang w:eastAsia="de-DE"/>
      </w:rPr>
      <w:drawing>
        <wp:anchor distT="0" distB="0" distL="114300" distR="114300" simplePos="0" relativeHeight="251681792" behindDoc="1" locked="0" layoutInCell="1" allowOverlap="1" wp14:anchorId="4437C844" wp14:editId="2B0ABF6E">
          <wp:simplePos x="0" y="0"/>
          <wp:positionH relativeFrom="column">
            <wp:posOffset>-186055</wp:posOffset>
          </wp:positionH>
          <wp:positionV relativeFrom="paragraph">
            <wp:posOffset>121285</wp:posOffset>
          </wp:positionV>
          <wp:extent cx="762000" cy="732155"/>
          <wp:effectExtent l="0" t="0" r="0" b="0"/>
          <wp:wrapTight wrapText="bothSides">
            <wp:wrapPolygon edited="0">
              <wp:start x="8640" y="0"/>
              <wp:lineTo x="0" y="8992"/>
              <wp:lineTo x="0" y="11802"/>
              <wp:lineTo x="8100" y="20794"/>
              <wp:lineTo x="8640" y="20794"/>
              <wp:lineTo x="11880" y="20794"/>
              <wp:lineTo x="12420" y="20794"/>
              <wp:lineTo x="21060" y="10678"/>
              <wp:lineTo x="20520" y="8992"/>
              <wp:lineTo x="11880" y="0"/>
              <wp:lineTo x="8640" y="0"/>
            </wp:wrapPolygon>
          </wp:wrapTight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7742"/>
                  <a:stretch/>
                </pic:blipFill>
                <pic:spPr bwMode="auto">
                  <a:xfrm>
                    <a:off x="0" y="0"/>
                    <a:ext cx="762000" cy="7321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4E01" w:rsidRDefault="00F32ED8" w:rsidP="007D0186">
    <w:pPr>
      <w:pStyle w:val="Kopfzeile"/>
      <w:tabs>
        <w:tab w:val="clear" w:pos="4536"/>
        <w:tab w:val="clear" w:pos="9072"/>
        <w:tab w:val="left" w:pos="3332"/>
      </w:tabs>
      <w:rPr>
        <w:noProof/>
        <w:lang w:eastAsia="de-DE"/>
      </w:rPr>
    </w:pPr>
    <w:r>
      <w:rPr>
        <w:noProof/>
        <w:sz w:val="18"/>
        <w:lang w:eastAsia="de-DE"/>
      </w:rPr>
      <w:drawing>
        <wp:anchor distT="0" distB="0" distL="114300" distR="114300" simplePos="0" relativeHeight="251668479" behindDoc="1" locked="0" layoutInCell="1" allowOverlap="1" wp14:anchorId="182D0A83" wp14:editId="12F8F44C">
          <wp:simplePos x="0" y="0"/>
          <wp:positionH relativeFrom="column">
            <wp:posOffset>-34290</wp:posOffset>
          </wp:positionH>
          <wp:positionV relativeFrom="paragraph">
            <wp:posOffset>121285</wp:posOffset>
          </wp:positionV>
          <wp:extent cx="412115" cy="438150"/>
          <wp:effectExtent l="0" t="0" r="6985" b="0"/>
          <wp:wrapNone/>
          <wp:docPr id="10" name="Grafik 10" descr="C:\Program Files (x86)\Microsoft Office\MEDIA\CAGCAT10\j023413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Program Files (x86)\Microsoft Office\MEDIA\CAGCAT10\j0234131.wm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11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7AE1">
      <w:rPr>
        <w:noProof/>
        <w:lang w:eastAsia="de-DE"/>
      </w:rPr>
      <w:drawing>
        <wp:anchor distT="0" distB="0" distL="114300" distR="114300" simplePos="0" relativeHeight="251682816" behindDoc="1" locked="0" layoutInCell="1" allowOverlap="1" wp14:anchorId="1FFBBDB5" wp14:editId="17A99CFA">
          <wp:simplePos x="0" y="0"/>
          <wp:positionH relativeFrom="column">
            <wp:posOffset>577215</wp:posOffset>
          </wp:positionH>
          <wp:positionV relativeFrom="paragraph">
            <wp:posOffset>90805</wp:posOffset>
          </wp:positionV>
          <wp:extent cx="2866390" cy="503555"/>
          <wp:effectExtent l="0" t="0" r="0" b="0"/>
          <wp:wrapTight wrapText="bothSides">
            <wp:wrapPolygon edited="0">
              <wp:start x="1148" y="817"/>
              <wp:lineTo x="861" y="4903"/>
              <wp:lineTo x="1148" y="12257"/>
              <wp:lineTo x="4163" y="15526"/>
              <wp:lineTo x="4019" y="18794"/>
              <wp:lineTo x="8757" y="20429"/>
              <wp:lineTo x="19667" y="20429"/>
              <wp:lineTo x="21389" y="19612"/>
              <wp:lineTo x="21389" y="15526"/>
              <wp:lineTo x="20385" y="13074"/>
              <wp:lineTo x="8183" y="4086"/>
              <wp:lineTo x="2010" y="817"/>
              <wp:lineTo x="1148" y="817"/>
            </wp:wrapPolygon>
          </wp:wrapTight>
          <wp:docPr id="8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7"/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44" t="70390"/>
                  <a:stretch/>
                </pic:blipFill>
                <pic:spPr>
                  <a:xfrm>
                    <a:off x="0" y="0"/>
                    <a:ext cx="286639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72E3">
      <w:tab/>
      <w:t xml:space="preserve"> </w:t>
    </w:r>
    <w:r w:rsidR="007D0186">
      <w:t xml:space="preserve">         </w:t>
    </w:r>
    <w:r w:rsidR="009D72E3">
      <w:t xml:space="preserve"> </w:t>
    </w:r>
    <w:r w:rsidR="007D0186">
      <w:rPr>
        <w:noProof/>
        <w:lang w:eastAsia="de-DE"/>
      </w:rPr>
      <w:t xml:space="preserve">                  </w:t>
    </w:r>
  </w:p>
  <w:p w:rsidR="007D0186" w:rsidRDefault="007D0186" w:rsidP="007D0186">
    <w:pPr>
      <w:pStyle w:val="Kopfzeile"/>
      <w:tabs>
        <w:tab w:val="clear" w:pos="4536"/>
        <w:tab w:val="clear" w:pos="9072"/>
        <w:tab w:val="left" w:pos="3332"/>
      </w:tabs>
      <w:rPr>
        <w:noProof/>
        <w:lang w:eastAsia="de-DE"/>
      </w:rPr>
    </w:pPr>
  </w:p>
  <w:p w:rsidR="007D0186" w:rsidRDefault="00040E68" w:rsidP="00040E68">
    <w:pPr>
      <w:pStyle w:val="Kopfzeile"/>
      <w:tabs>
        <w:tab w:val="clear" w:pos="4536"/>
        <w:tab w:val="clear" w:pos="9072"/>
        <w:tab w:val="left" w:pos="8130"/>
      </w:tabs>
      <w:rPr>
        <w:noProof/>
        <w:lang w:eastAsia="de-DE"/>
      </w:rPr>
    </w:pPr>
    <w:r>
      <w:rPr>
        <w:noProof/>
        <w:lang w:eastAsia="de-DE"/>
      </w:rPr>
      <w:tab/>
    </w:r>
  </w:p>
  <w:p w:rsidR="007D0186" w:rsidRDefault="007D0186" w:rsidP="007D0186">
    <w:pPr>
      <w:pStyle w:val="Kopfzeile"/>
      <w:tabs>
        <w:tab w:val="clear" w:pos="4536"/>
        <w:tab w:val="clear" w:pos="9072"/>
        <w:tab w:val="left" w:pos="333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64B"/>
    <w:rsid w:val="000159C4"/>
    <w:rsid w:val="000241E9"/>
    <w:rsid w:val="00040E68"/>
    <w:rsid w:val="00052BE6"/>
    <w:rsid w:val="00086E71"/>
    <w:rsid w:val="00097BDD"/>
    <w:rsid w:val="000B10D4"/>
    <w:rsid w:val="001508DD"/>
    <w:rsid w:val="001A6F1C"/>
    <w:rsid w:val="00202B4F"/>
    <w:rsid w:val="00217B10"/>
    <w:rsid w:val="0033203B"/>
    <w:rsid w:val="003D7AE1"/>
    <w:rsid w:val="00414445"/>
    <w:rsid w:val="00423458"/>
    <w:rsid w:val="00442A08"/>
    <w:rsid w:val="00463ECF"/>
    <w:rsid w:val="004F731D"/>
    <w:rsid w:val="00505390"/>
    <w:rsid w:val="0060352B"/>
    <w:rsid w:val="00691319"/>
    <w:rsid w:val="00716D8B"/>
    <w:rsid w:val="0073064B"/>
    <w:rsid w:val="007D0186"/>
    <w:rsid w:val="00807F73"/>
    <w:rsid w:val="0082624F"/>
    <w:rsid w:val="008505B7"/>
    <w:rsid w:val="008C3369"/>
    <w:rsid w:val="008E040E"/>
    <w:rsid w:val="00946FCA"/>
    <w:rsid w:val="0095071A"/>
    <w:rsid w:val="00965CC2"/>
    <w:rsid w:val="009C5599"/>
    <w:rsid w:val="009D72E3"/>
    <w:rsid w:val="00A57ACC"/>
    <w:rsid w:val="00B34825"/>
    <w:rsid w:val="00B81C33"/>
    <w:rsid w:val="00B9349C"/>
    <w:rsid w:val="00BF62BE"/>
    <w:rsid w:val="00C4364D"/>
    <w:rsid w:val="00C6733B"/>
    <w:rsid w:val="00CE6DF0"/>
    <w:rsid w:val="00CF38A7"/>
    <w:rsid w:val="00F32ED8"/>
    <w:rsid w:val="00F651C1"/>
    <w:rsid w:val="00F7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505B7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50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05B7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850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505B7"/>
    <w:rPr>
      <w:rFonts w:ascii="Calibri" w:eastAsia="Calibri" w:hAnsi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1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1319"/>
    <w:rPr>
      <w:rFonts w:ascii="Tahoma" w:eastAsia="Calibri" w:hAnsi="Tahoma" w:cs="Tahoma"/>
      <w:sz w:val="16"/>
      <w:szCs w:val="16"/>
    </w:rPr>
  </w:style>
  <w:style w:type="paragraph" w:customStyle="1" w:styleId="bezugszeile">
    <w:name w:val="bezugszeile"/>
    <w:basedOn w:val="Standard"/>
    <w:rsid w:val="00040E6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de-DE"/>
    </w:rPr>
  </w:style>
  <w:style w:type="character" w:styleId="Hyperlink">
    <w:name w:val="Hyperlink"/>
    <w:uiPriority w:val="99"/>
    <w:unhideWhenUsed/>
    <w:rsid w:val="00040E68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F32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505B7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50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05B7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850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505B7"/>
    <w:rPr>
      <w:rFonts w:ascii="Calibri" w:eastAsia="Calibri" w:hAnsi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1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1319"/>
    <w:rPr>
      <w:rFonts w:ascii="Tahoma" w:eastAsia="Calibri" w:hAnsi="Tahoma" w:cs="Tahoma"/>
      <w:sz w:val="16"/>
      <w:szCs w:val="16"/>
    </w:rPr>
  </w:style>
  <w:style w:type="paragraph" w:customStyle="1" w:styleId="bezugszeile">
    <w:name w:val="bezugszeile"/>
    <w:basedOn w:val="Standard"/>
    <w:rsid w:val="00040E6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de-DE"/>
    </w:rPr>
  </w:style>
  <w:style w:type="character" w:styleId="Hyperlink">
    <w:name w:val="Hyperlink"/>
    <w:uiPriority w:val="99"/>
    <w:unhideWhenUsed/>
    <w:rsid w:val="00040E68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F32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0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kaiserpfalz-realschule.de" TargetMode="External"/><Relationship Id="rId2" Type="http://schemas.openxmlformats.org/officeDocument/2006/relationships/hyperlink" Target="http://www.kaiserpfalz-realschule.de" TargetMode="External"/><Relationship Id="rId1" Type="http://schemas.openxmlformats.org/officeDocument/2006/relationships/hyperlink" Target="mailto:sekretariat@kaiserpfalz-realschule.de" TargetMode="External"/><Relationship Id="rId4" Type="http://schemas.openxmlformats.org/officeDocument/2006/relationships/hyperlink" Target="http://www.kaiserpfalz-realschule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gif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gif"/><Relationship Id="rId2" Type="http://schemas.openxmlformats.org/officeDocument/2006/relationships/image" Target="media/image7.wmf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ckert\Desktop\AAAAAA_Briefkopf%20etc\201803_Aushang%20oder%20Interne%20Schreibe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201803_Aushang oder Interne Schreiben.dotx</Template>
  <TotalTime>0</TotalTime>
  <Pages>1</Pages>
  <Words>42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Uckert</dc:creator>
  <cp:lastModifiedBy>Martin Uckert</cp:lastModifiedBy>
  <cp:revision>2</cp:revision>
  <cp:lastPrinted>2021-02-12T12:53:00Z</cp:lastPrinted>
  <dcterms:created xsi:type="dcterms:W3CDTF">2021-02-12T14:26:00Z</dcterms:created>
  <dcterms:modified xsi:type="dcterms:W3CDTF">2021-02-12T14:26:00Z</dcterms:modified>
</cp:coreProperties>
</file>